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EFA" w:rsidRPr="00F74EFA" w:rsidRDefault="00F74EFA" w:rsidP="00F74EFA">
      <w:pPr>
        <w:pStyle w:val="Brdtekst"/>
        <w:rPr>
          <w:rFonts w:ascii="Arial" w:hAnsi="Arial" w:cs="Arial"/>
          <w:lang w:val="da-DK"/>
        </w:rPr>
      </w:pPr>
      <w:bookmarkStart w:id="0" w:name="ansøgningsskema-vejkirkeliv"/>
      <w:r w:rsidRPr="00F74EFA">
        <w:rPr>
          <w:rFonts w:ascii="Arial" w:hAnsi="Arial" w:cs="Arial"/>
          <w:noProof/>
          <w:lang w:val="da-DK"/>
        </w:rPr>
        <w:drawing>
          <wp:inline distT="0" distB="0" distL="0" distR="0" wp14:anchorId="0E2F9E3B" wp14:editId="53D604B1">
            <wp:extent cx="6332220" cy="1646555"/>
            <wp:effectExtent l="0" t="0" r="5080" b="4445"/>
            <wp:docPr id="122637257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372572" name="Billede 122637257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EFA" w:rsidRPr="00F74EFA" w:rsidRDefault="00F74EFA" w:rsidP="00F74EFA">
      <w:pPr>
        <w:pStyle w:val="Overskrift1"/>
      </w:pPr>
      <w:r w:rsidRPr="00F74EFA">
        <w:rPr>
          <w:lang w:val="da-DK"/>
        </w:rPr>
        <w:t>Ansøgningsskema</w:t>
      </w:r>
    </w:p>
    <w:p w:rsidR="00F74EFA" w:rsidRPr="00F74EFA" w:rsidRDefault="00F74EFA" w:rsidP="00F74EFA">
      <w:pPr>
        <w:pStyle w:val="FirstParagraph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Udfyld skemaet og vedhæft eventuelt relevante bilag</w:t>
      </w:r>
    </w:p>
    <w:p w:rsidR="00F74EFA" w:rsidRPr="00F74EFA" w:rsidRDefault="00F74EFA" w:rsidP="00F74EFA">
      <w:pPr>
        <w:pStyle w:val="Overskrift2"/>
        <w:rPr>
          <w:rFonts w:ascii="Georgia" w:hAnsi="Georgia" w:cs="Arial"/>
          <w:color w:val="auto"/>
          <w:szCs w:val="22"/>
          <w:lang w:val="da-DK"/>
        </w:rPr>
      </w:pPr>
      <w:bookmarkStart w:id="1" w:name="oplysninger-om-ansøger"/>
    </w:p>
    <w:p w:rsidR="00F74EFA" w:rsidRPr="00F74EFA" w:rsidRDefault="00F74EFA" w:rsidP="00F74EFA">
      <w:pPr>
        <w:pStyle w:val="Bibliografi"/>
        <w:rPr>
          <w:lang w:val="da-DK"/>
        </w:rPr>
      </w:pPr>
      <w:r w:rsidRPr="00F74EFA">
        <w:rPr>
          <w:lang w:val="da-DK"/>
        </w:rPr>
        <w:t>1. Oplysninger om ansøger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Navn på vejkirke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Menighedsråd / organisation / gruppe: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Kontaktperson: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Adresse: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Telefon: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E-mail: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2" w:name="projekttitel"/>
      <w:bookmarkEnd w:id="1"/>
      <w:r w:rsidRPr="00F74EFA">
        <w:rPr>
          <w:lang w:val="da-DK"/>
        </w:rPr>
        <w:t xml:space="preserve">2. Projekttitel - </w:t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Kort og præcist navn på projektet.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rdtekst"/>
        <w:rPr>
          <w:rFonts w:ascii="Georgia" w:hAnsi="Georgia" w:cs="Arial"/>
          <w:i/>
          <w:iCs/>
          <w:sz w:val="22"/>
          <w:szCs w:val="22"/>
          <w:lang w:val="da-DK"/>
        </w:rPr>
      </w:pPr>
      <w:bookmarkStart w:id="3" w:name="projektets-formål-og-idé"/>
      <w:bookmarkEnd w:id="2"/>
      <w:r w:rsidRPr="00F74EFA">
        <w:rPr>
          <w:lang w:val="da-DK"/>
        </w:rPr>
        <w:t xml:space="preserve">3. Projektets formål og idé - </w:t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Beskriv formålet med projektet (5–10 linjer).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4" w:name="beskrivelse-af-projektet"/>
      <w:bookmarkEnd w:id="3"/>
      <w:r w:rsidRPr="00F74EFA">
        <w:rPr>
          <w:lang w:val="da-DK"/>
        </w:rPr>
        <w:t xml:space="preserve">4. Beskrivelse af projektet 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Forklar projektets indhold og aktiviteter. Hvad skal der ske, og hvordan?</w:t>
      </w:r>
    </w:p>
    <w:p w:rsidR="00F74EFA" w:rsidRPr="00F74EFA" w:rsidRDefault="00F74EFA" w:rsidP="00F74EFA">
      <w:pPr>
        <w:pStyle w:val="Bibliografi"/>
        <w:rPr>
          <w:lang w:val="da-DK"/>
        </w:rPr>
      </w:pPr>
    </w:p>
    <w:p w:rsidR="00F74EFA" w:rsidRPr="00F74EFA" w:rsidRDefault="00F74EFA" w:rsidP="00F74EFA">
      <w:pPr>
        <w:pStyle w:val="Bibliografi"/>
        <w:rPr>
          <w:rFonts w:ascii="Georgia" w:hAnsi="Georgia" w:cs="Arial"/>
          <w:i/>
          <w:iCs/>
          <w:sz w:val="22"/>
          <w:szCs w:val="22"/>
          <w:lang w:val="da-DK"/>
        </w:rPr>
      </w:pPr>
      <w:bookmarkStart w:id="5" w:name="lokal-forankring-og-frivillighed"/>
      <w:bookmarkEnd w:id="4"/>
      <w:r w:rsidRPr="00F74EFA">
        <w:rPr>
          <w:lang w:val="da-DK"/>
        </w:rPr>
        <w:t xml:space="preserve">5. Lokal forankring og frivillighed 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Hvordan involveres lokale kræfter, frivillige eller samarbejdspartnere?</w:t>
      </w:r>
    </w:p>
    <w:p w:rsidR="00F74EFA" w:rsidRPr="00F74EFA" w:rsidRDefault="00F74EFA" w:rsidP="00F74EFA">
      <w:pPr>
        <w:pStyle w:val="Bibliografi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6" w:name="samskabelse"/>
      <w:bookmarkEnd w:id="5"/>
      <w:r w:rsidRPr="00F74EFA">
        <w:rPr>
          <w:lang w:val="da-DK"/>
        </w:rPr>
        <w:t xml:space="preserve">6. Samskabelse 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Er der samarbejde med andre kirker, foreninger, kunstnere eller lokale aktører? Beskriv hvem og hvordan.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7" w:name="kreativitet-og-nytænkning"/>
      <w:bookmarkEnd w:id="6"/>
      <w:r w:rsidRPr="00F74EFA">
        <w:rPr>
          <w:lang w:val="da-DK"/>
        </w:rPr>
        <w:t xml:space="preserve">7. Kreativitet og nytænkning 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Hvad gør projektet nyt, anderledes eller særligt? Hvordan bidrager det til en ny oplevelse af vejkirken?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8" w:name="målgruppe-og-åbenhed"/>
      <w:bookmarkEnd w:id="7"/>
      <w:r w:rsidRPr="00F74EFA">
        <w:rPr>
          <w:lang w:val="da-DK"/>
        </w:rPr>
        <w:t>8. Målgruppe og åbenhed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Hvem henvender projektet sig til? Hvordan sikres åbenhed for både besøgende og lokale?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9" w:name="gennemførbarhed"/>
      <w:bookmarkEnd w:id="8"/>
      <w:r w:rsidRPr="00F74EFA">
        <w:rPr>
          <w:lang w:val="da-DK"/>
        </w:rPr>
        <w:t xml:space="preserve">9. </w:t>
      </w:r>
      <w:r>
        <w:rPr>
          <w:lang w:val="da-DK"/>
        </w:rPr>
        <w:t>Realistisk tidsplan</w:t>
      </w:r>
      <w:r w:rsidRPr="00F74EFA">
        <w:rPr>
          <w:lang w:val="da-DK"/>
        </w:rPr>
        <w:t xml:space="preserve"> </w:t>
      </w:r>
      <w:r w:rsidRPr="00F74EFA">
        <w:rPr>
          <w:lang w:val="da-DK"/>
        </w:rPr>
        <w:br/>
      </w: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Beskriv kort tidsplanen: Hvornår starter projektet, og hvornår afsluttes det?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rdtekst"/>
        <w:rPr>
          <w:lang w:val="da-DK"/>
        </w:rPr>
      </w:pPr>
      <w:bookmarkStart w:id="10" w:name="budget-maks.-10.000-kr."/>
      <w:bookmarkEnd w:id="9"/>
      <w:r w:rsidRPr="00F74EFA">
        <w:rPr>
          <w:lang w:val="da-DK"/>
        </w:rPr>
        <w:t xml:space="preserve">10. Budget </w:t>
      </w:r>
    </w:p>
    <w:tbl>
      <w:tblPr>
        <w:tblStyle w:val="Tabelgitter-lys"/>
        <w:tblW w:w="6968" w:type="dxa"/>
        <w:tblLook w:val="0020" w:firstRow="1" w:lastRow="0" w:firstColumn="0" w:lastColumn="0" w:noHBand="0" w:noVBand="0"/>
      </w:tblPr>
      <w:tblGrid>
        <w:gridCol w:w="4439"/>
        <w:gridCol w:w="2529"/>
      </w:tblGrid>
      <w:tr w:rsidR="00F74EFA" w:rsidRPr="00F74EFA" w:rsidTr="00544571">
        <w:trPr>
          <w:trHeight w:val="342"/>
        </w:trPr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b/>
                <w:bCs/>
                <w:sz w:val="22"/>
                <w:szCs w:val="22"/>
                <w:lang w:val="da-DK"/>
              </w:rPr>
            </w:pPr>
            <w:r w:rsidRPr="00F74EFA">
              <w:rPr>
                <w:rFonts w:ascii="Georgia" w:hAnsi="Georgia" w:cs="Arial"/>
                <w:b/>
                <w:bCs/>
                <w:sz w:val="22"/>
                <w:szCs w:val="22"/>
                <w:lang w:val="da-DK"/>
              </w:rPr>
              <w:t>Udgiftspost</w:t>
            </w:r>
          </w:p>
        </w:tc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b/>
                <w:bCs/>
                <w:sz w:val="22"/>
                <w:szCs w:val="22"/>
                <w:lang w:val="da-DK"/>
              </w:rPr>
            </w:pPr>
            <w:r w:rsidRPr="00F74EFA">
              <w:rPr>
                <w:rFonts w:ascii="Georgia" w:hAnsi="Georgia" w:cs="Arial"/>
                <w:b/>
                <w:bCs/>
                <w:sz w:val="22"/>
                <w:szCs w:val="22"/>
                <w:lang w:val="da-DK"/>
              </w:rPr>
              <w:t>Beløb</w:t>
            </w:r>
          </w:p>
        </w:tc>
      </w:tr>
      <w:tr w:rsidR="00F74EFA" w:rsidRPr="00F74EFA" w:rsidTr="00544571">
        <w:trPr>
          <w:trHeight w:val="342"/>
        </w:trPr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</w:tr>
      <w:tr w:rsidR="00F74EFA" w:rsidRPr="00F74EFA" w:rsidTr="00544571">
        <w:trPr>
          <w:trHeight w:val="342"/>
        </w:trPr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</w:tr>
      <w:tr w:rsidR="00F74EFA" w:rsidRPr="00F74EFA" w:rsidTr="00544571">
        <w:trPr>
          <w:trHeight w:val="342"/>
        </w:trPr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  <w:tc>
          <w:tcPr>
            <w:tcW w:w="0" w:type="auto"/>
          </w:tcPr>
          <w:p w:rsidR="00F74EFA" w:rsidRPr="00F74EFA" w:rsidRDefault="00F74EFA" w:rsidP="00544571">
            <w:pPr>
              <w:pStyle w:val="Compact"/>
              <w:rPr>
                <w:rFonts w:ascii="Georgia" w:hAnsi="Georgia" w:cs="Arial"/>
                <w:sz w:val="22"/>
                <w:szCs w:val="22"/>
                <w:lang w:val="da-DK"/>
              </w:rPr>
            </w:pPr>
          </w:p>
        </w:tc>
      </w:tr>
    </w:tbl>
    <w:p w:rsidR="00F74EFA" w:rsidRPr="00F74EFA" w:rsidRDefault="00F74EFA" w:rsidP="00F74EFA">
      <w:pPr>
        <w:pStyle w:val="Brdteks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Samlet beløb:</w:t>
      </w:r>
    </w:p>
    <w:p w:rsidR="00F74EFA" w:rsidRPr="00F74EFA" w:rsidRDefault="00F74EFA" w:rsidP="00F74EFA">
      <w:pPr>
        <w:pStyle w:val="Brdtekst"/>
        <w:rPr>
          <w:rFonts w:ascii="Georgia" w:hAnsi="Georgia" w:cs="Arial"/>
          <w:i/>
          <w:iCs/>
          <w:sz w:val="22"/>
          <w:szCs w:val="22"/>
          <w:lang w:val="da-DK"/>
        </w:rPr>
      </w:pP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Har projektet yderligere finansiering? Hvis ja, angiv kilder.</w:t>
      </w:r>
    </w:p>
    <w:p w:rsidR="00F74EFA" w:rsidRPr="00F74EFA" w:rsidRDefault="00F74EFA" w:rsidP="00F74EFA">
      <w:pPr>
        <w:pStyle w:val="Brdtekst"/>
        <w:rPr>
          <w:rFonts w:ascii="Georgia" w:hAnsi="Georgia" w:cs="Arial"/>
          <w:sz w:val="22"/>
          <w:szCs w:val="22"/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11" w:name="respekt-for-kirkerummet"/>
      <w:bookmarkEnd w:id="10"/>
      <w:r w:rsidRPr="00F74EFA">
        <w:rPr>
          <w:lang w:val="da-DK"/>
        </w:rPr>
        <w:t>11. Respekt for kirkerummet</w:t>
      </w:r>
    </w:p>
    <w:p w:rsidR="00F74EFA" w:rsidRPr="00F74EFA" w:rsidRDefault="00F74EFA" w:rsidP="00F74EFA">
      <w:pPr>
        <w:pStyle w:val="FirstParagraph"/>
        <w:rPr>
          <w:rFonts w:ascii="Georgia" w:hAnsi="Georgia" w:cs="Arial"/>
          <w:i/>
          <w:iCs/>
          <w:sz w:val="22"/>
          <w:szCs w:val="22"/>
          <w:lang w:val="da-DK"/>
        </w:rPr>
      </w:pP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Beskriv kort, hvordan projektet tager hensyn til kirkens særlige rum og funktion.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12" w:name="eventuelle-bilag"/>
      <w:bookmarkEnd w:id="11"/>
      <w:r w:rsidRPr="00F74EFA">
        <w:rPr>
          <w:lang w:val="da-DK"/>
        </w:rPr>
        <w:t>12. Eventuelle bilag</w:t>
      </w:r>
    </w:p>
    <w:p w:rsidR="00F74EFA" w:rsidRPr="00F74EFA" w:rsidRDefault="00F74EFA" w:rsidP="00F74EFA">
      <w:pPr>
        <w:pStyle w:val="FirstParagraph"/>
        <w:rPr>
          <w:rFonts w:ascii="Georgia" w:hAnsi="Georgia" w:cs="Arial"/>
          <w:i/>
          <w:iCs/>
          <w:sz w:val="22"/>
          <w:szCs w:val="22"/>
          <w:lang w:val="da-DK"/>
        </w:rPr>
      </w:pPr>
      <w:r w:rsidRPr="00F74EFA">
        <w:rPr>
          <w:rFonts w:ascii="Georgia" w:hAnsi="Georgia" w:cs="Arial"/>
          <w:i/>
          <w:iCs/>
          <w:sz w:val="22"/>
          <w:szCs w:val="22"/>
          <w:lang w:val="da-DK"/>
        </w:rPr>
        <w:t>Angiv vedhæftede bilag (fx billeder, skitser, budgetdetaljer).</w:t>
      </w:r>
    </w:p>
    <w:p w:rsidR="00F74EFA" w:rsidRPr="00F74EFA" w:rsidRDefault="00F74EFA" w:rsidP="00F74EFA">
      <w:pPr>
        <w:pStyle w:val="Brdtekst"/>
        <w:rPr>
          <w:lang w:val="da-DK"/>
        </w:rPr>
      </w:pPr>
    </w:p>
    <w:p w:rsidR="00F74EFA" w:rsidRPr="00F74EFA" w:rsidRDefault="00F74EFA" w:rsidP="00F74EFA">
      <w:pPr>
        <w:pStyle w:val="Bibliografi"/>
        <w:rPr>
          <w:lang w:val="da-DK"/>
        </w:rPr>
      </w:pPr>
      <w:bookmarkStart w:id="13" w:name="underskrift"/>
      <w:bookmarkEnd w:id="12"/>
      <w:r w:rsidRPr="00F74EFA">
        <w:rPr>
          <w:lang w:val="da-DK"/>
        </w:rPr>
        <w:t>13. Underskrift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Dato: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Navn:</w:t>
      </w:r>
    </w:p>
    <w:p w:rsidR="00F74EFA" w:rsidRPr="00F74EFA" w:rsidRDefault="00F74EFA" w:rsidP="00F74EFA">
      <w:pPr>
        <w:pStyle w:val="Compact"/>
        <w:rPr>
          <w:rFonts w:ascii="Georgia" w:hAnsi="Georgia" w:cs="Arial"/>
          <w:sz w:val="22"/>
          <w:szCs w:val="22"/>
          <w:lang w:val="da-DK"/>
        </w:rPr>
      </w:pPr>
      <w:r w:rsidRPr="00F74EFA">
        <w:rPr>
          <w:rFonts w:ascii="Georgia" w:hAnsi="Georgia" w:cs="Arial"/>
          <w:sz w:val="22"/>
          <w:szCs w:val="22"/>
          <w:lang w:val="da-DK"/>
        </w:rPr>
        <w:t>Funktion:</w:t>
      </w:r>
      <w:bookmarkEnd w:id="0"/>
      <w:bookmarkEnd w:id="13"/>
    </w:p>
    <w:p w:rsidR="004D6BF4" w:rsidRPr="00F74EFA" w:rsidRDefault="004D6BF4" w:rsidP="00F74EFA">
      <w:pPr>
        <w:rPr>
          <w:lang w:val="da-DK"/>
        </w:rPr>
      </w:pPr>
    </w:p>
    <w:sectPr w:rsidR="004D6BF4" w:rsidRPr="00F74EFA" w:rsidSect="005865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2" w:bottom="1814" w:left="1418" w:header="680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074" w:rsidRDefault="00766074" w:rsidP="00354FC0">
      <w:r>
        <w:separator/>
      </w:r>
    </w:p>
  </w:endnote>
  <w:endnote w:type="continuationSeparator" w:id="0">
    <w:p w:rsidR="00766074" w:rsidRDefault="00766074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ntserrat">
    <w:altName w:val="Courier New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Gotha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296616028"/>
      <w:docPartObj>
        <w:docPartGallery w:val="Page Numbers (Bottom of Page)"/>
        <w:docPartUnique/>
      </w:docPartObj>
    </w:sdtPr>
    <w:sdtContent>
      <w:p w:rsidR="00C36D1F" w:rsidRDefault="00C36D1F" w:rsidP="0058657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:rsidR="00E308CF" w:rsidRDefault="00E308CF" w:rsidP="00BF5B20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463474820"/>
      <w:docPartObj>
        <w:docPartGallery w:val="Page Numbers (Bottom of Page)"/>
        <w:docPartUnique/>
      </w:docPartObj>
    </w:sdtPr>
    <w:sdtContent>
      <w:p w:rsidR="0058657C" w:rsidRDefault="0058657C" w:rsidP="00EF57ED">
        <w:pPr>
          <w:pStyle w:val="Sidefod"/>
          <w:framePr w:wrap="none" w:vAnchor="text" w:hAnchor="margin" w:xAlign="right" w:y="1"/>
          <w:rPr>
            <w:rStyle w:val="Sidetal"/>
          </w:rPr>
        </w:pPr>
        <w:r w:rsidRPr="0058657C">
          <w:rPr>
            <w:rStyle w:val="Sidetal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Pr="0058657C">
          <w:rPr>
            <w:rStyle w:val="Sidetal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Pr="0058657C">
          <w:rPr>
            <w:rStyle w:val="Sidetal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Pr="0058657C">
          <w:rPr>
            <w:rStyle w:val="Sidetal"/>
            <w:rFonts w:ascii="Arial" w:hAnsi="Arial" w:cs="Arial"/>
            <w:color w:val="000000" w:themeColor="text1"/>
            <w:sz w:val="18"/>
            <w:szCs w:val="18"/>
          </w:rPr>
          <w:t>2</w:t>
        </w:r>
        <w:r w:rsidRPr="0058657C">
          <w:rPr>
            <w:rStyle w:val="Sidetal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p>
    </w:sdtContent>
  </w:sdt>
  <w:p w:rsidR="005844BA" w:rsidRPr="00CF7D6D" w:rsidRDefault="005844BA" w:rsidP="0058657C">
    <w:pPr>
      <w:autoSpaceDE w:val="0"/>
      <w:autoSpaceDN w:val="0"/>
      <w:adjustRightInd w:val="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D1E" w:rsidRPr="004D6BF4" w:rsidRDefault="004D6BF4" w:rsidP="00605311">
    <w:pPr>
      <w:pStyle w:val="Sidefod"/>
      <w:jc w:val="left"/>
      <w:rPr>
        <w:rFonts w:cs="Arial"/>
        <w:color w:val="000000" w:themeColor="text1"/>
      </w:rPr>
    </w:pPr>
    <w:r>
      <w:rPr>
        <w:rFonts w:asciiTheme="majorHAnsi" w:eastAsiaTheme="majorEastAsia" w:hAnsiTheme="majorHAnsi" w:cstheme="majorBidi"/>
        <w:color w:val="009DC5" w:themeColor="accent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074" w:rsidRDefault="00766074" w:rsidP="00354FC0">
      <w:r>
        <w:separator/>
      </w:r>
    </w:p>
  </w:footnote>
  <w:footnote w:type="continuationSeparator" w:id="0">
    <w:p w:rsidR="00766074" w:rsidRDefault="00766074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047685069"/>
      <w:docPartObj>
        <w:docPartGallery w:val="Page Numbers (Top of Page)"/>
        <w:docPartUnique/>
      </w:docPartObj>
    </w:sdtPr>
    <w:sdtContent>
      <w:p w:rsidR="000050AD" w:rsidRDefault="000050AD" w:rsidP="0078285C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5843CA"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:rsidR="00B42C0E" w:rsidRDefault="00B42C0E" w:rsidP="000050AD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0378" w:rsidRPr="00E460B7" w:rsidRDefault="00455B4A" w:rsidP="000050AD">
    <w:pPr>
      <w:pStyle w:val="Sidehoved"/>
      <w:ind w:right="36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4DA6A0ED" wp14:editId="4C499EA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510" cy="10692000"/>
          <wp:effectExtent l="0" t="0" r="1270" b="190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51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2012" w:rsidRDefault="00462012">
    <w:pPr>
      <w:pStyle w:val="Sidehoved"/>
    </w:pPr>
    <w:r>
      <w:rPr>
        <w:rFonts w:asciiTheme="majorHAnsi" w:eastAsiaTheme="majorEastAsia" w:hAnsiTheme="majorHAnsi" w:cstheme="majorBidi"/>
        <w:noProof/>
        <w:color w:val="009DC5" w:themeColor="accent1"/>
        <w:szCs w:val="20"/>
      </w:rPr>
      <w:drawing>
        <wp:anchor distT="0" distB="0" distL="114300" distR="114300" simplePos="0" relativeHeight="251692032" behindDoc="1" locked="0" layoutInCell="1" allowOverlap="1" wp14:anchorId="7AE68D0C" wp14:editId="6EB894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230" cy="10691495"/>
          <wp:effectExtent l="0" t="0" r="1270" b="1905"/>
          <wp:wrapNone/>
          <wp:docPr id="42659293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92937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858E44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1B0D69"/>
    <w:multiLevelType w:val="hybridMultilevel"/>
    <w:tmpl w:val="0B3655BE"/>
    <w:lvl w:ilvl="0" w:tplc="D5E449A0">
      <w:start w:val="1"/>
      <w:numFmt w:val="bullet"/>
      <w:pStyle w:val="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6831">
    <w:abstractNumId w:val="1"/>
  </w:num>
  <w:num w:numId="2" w16cid:durableId="127146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FA"/>
    <w:rsid w:val="000050AD"/>
    <w:rsid w:val="0001724F"/>
    <w:rsid w:val="00023BD0"/>
    <w:rsid w:val="00054A97"/>
    <w:rsid w:val="00065FCD"/>
    <w:rsid w:val="00070DCD"/>
    <w:rsid w:val="000716E6"/>
    <w:rsid w:val="0007511B"/>
    <w:rsid w:val="00075B36"/>
    <w:rsid w:val="00083C2E"/>
    <w:rsid w:val="000852A9"/>
    <w:rsid w:val="0009586B"/>
    <w:rsid w:val="00097CF9"/>
    <w:rsid w:val="000A07B9"/>
    <w:rsid w:val="000A7095"/>
    <w:rsid w:val="000B7B43"/>
    <w:rsid w:val="000C1D1E"/>
    <w:rsid w:val="000C7153"/>
    <w:rsid w:val="000C74DD"/>
    <w:rsid w:val="000F2BB2"/>
    <w:rsid w:val="000F5DDD"/>
    <w:rsid w:val="00104A40"/>
    <w:rsid w:val="001078CB"/>
    <w:rsid w:val="001174A9"/>
    <w:rsid w:val="00120342"/>
    <w:rsid w:val="001211B3"/>
    <w:rsid w:val="00145D8E"/>
    <w:rsid w:val="00154E9A"/>
    <w:rsid w:val="001778F6"/>
    <w:rsid w:val="001A44C4"/>
    <w:rsid w:val="001B18CC"/>
    <w:rsid w:val="001C32A9"/>
    <w:rsid w:val="001C774A"/>
    <w:rsid w:val="001D5C21"/>
    <w:rsid w:val="001E1718"/>
    <w:rsid w:val="001E7AD4"/>
    <w:rsid w:val="002411D4"/>
    <w:rsid w:val="00241547"/>
    <w:rsid w:val="00253686"/>
    <w:rsid w:val="00253DF0"/>
    <w:rsid w:val="0027260D"/>
    <w:rsid w:val="00276D16"/>
    <w:rsid w:val="00284112"/>
    <w:rsid w:val="00292640"/>
    <w:rsid w:val="002B13F3"/>
    <w:rsid w:val="002B32A2"/>
    <w:rsid w:val="002C4E15"/>
    <w:rsid w:val="002D6E9A"/>
    <w:rsid w:val="002E211A"/>
    <w:rsid w:val="002E49BE"/>
    <w:rsid w:val="002F2009"/>
    <w:rsid w:val="002F7058"/>
    <w:rsid w:val="003036AF"/>
    <w:rsid w:val="003061FA"/>
    <w:rsid w:val="0031231C"/>
    <w:rsid w:val="00317C0A"/>
    <w:rsid w:val="003334EA"/>
    <w:rsid w:val="0033601C"/>
    <w:rsid w:val="00342EA9"/>
    <w:rsid w:val="00354FC0"/>
    <w:rsid w:val="0037511E"/>
    <w:rsid w:val="00386A27"/>
    <w:rsid w:val="00393B99"/>
    <w:rsid w:val="00395046"/>
    <w:rsid w:val="003A7AD1"/>
    <w:rsid w:val="003B44D5"/>
    <w:rsid w:val="003B5C9E"/>
    <w:rsid w:val="003D46A9"/>
    <w:rsid w:val="003E0233"/>
    <w:rsid w:val="003F6C6E"/>
    <w:rsid w:val="00400171"/>
    <w:rsid w:val="004211F4"/>
    <w:rsid w:val="00421A2B"/>
    <w:rsid w:val="00425FAA"/>
    <w:rsid w:val="00434B91"/>
    <w:rsid w:val="004412A9"/>
    <w:rsid w:val="00444286"/>
    <w:rsid w:val="00454872"/>
    <w:rsid w:val="00455B4A"/>
    <w:rsid w:val="004602B0"/>
    <w:rsid w:val="004608CC"/>
    <w:rsid w:val="00462012"/>
    <w:rsid w:val="0046235B"/>
    <w:rsid w:val="00492E20"/>
    <w:rsid w:val="004A040E"/>
    <w:rsid w:val="004A5891"/>
    <w:rsid w:val="004B1135"/>
    <w:rsid w:val="004B364C"/>
    <w:rsid w:val="004B5800"/>
    <w:rsid w:val="004C379B"/>
    <w:rsid w:val="004D468A"/>
    <w:rsid w:val="004D6BF4"/>
    <w:rsid w:val="004E38B5"/>
    <w:rsid w:val="004E41DE"/>
    <w:rsid w:val="004F297B"/>
    <w:rsid w:val="005001C7"/>
    <w:rsid w:val="00514DAD"/>
    <w:rsid w:val="0052603E"/>
    <w:rsid w:val="00530C8A"/>
    <w:rsid w:val="0053674D"/>
    <w:rsid w:val="00546289"/>
    <w:rsid w:val="00551516"/>
    <w:rsid w:val="00556AB7"/>
    <w:rsid w:val="005622A5"/>
    <w:rsid w:val="00565009"/>
    <w:rsid w:val="00583981"/>
    <w:rsid w:val="005843CA"/>
    <w:rsid w:val="005844BA"/>
    <w:rsid w:val="0058657C"/>
    <w:rsid w:val="0058727C"/>
    <w:rsid w:val="00590A53"/>
    <w:rsid w:val="005B1FB6"/>
    <w:rsid w:val="005E1952"/>
    <w:rsid w:val="005E1F18"/>
    <w:rsid w:val="005F09CA"/>
    <w:rsid w:val="005F39C1"/>
    <w:rsid w:val="005F71DC"/>
    <w:rsid w:val="006048F3"/>
    <w:rsid w:val="00605311"/>
    <w:rsid w:val="006107B4"/>
    <w:rsid w:val="00634169"/>
    <w:rsid w:val="00641BE0"/>
    <w:rsid w:val="00645DE2"/>
    <w:rsid w:val="00646F5A"/>
    <w:rsid w:val="00667838"/>
    <w:rsid w:val="0067681D"/>
    <w:rsid w:val="00690EC6"/>
    <w:rsid w:val="006C43F0"/>
    <w:rsid w:val="006C5035"/>
    <w:rsid w:val="006D49B6"/>
    <w:rsid w:val="006E2321"/>
    <w:rsid w:val="006E3EA6"/>
    <w:rsid w:val="006F7898"/>
    <w:rsid w:val="007151BE"/>
    <w:rsid w:val="007423C7"/>
    <w:rsid w:val="00743ECE"/>
    <w:rsid w:val="00750378"/>
    <w:rsid w:val="00766074"/>
    <w:rsid w:val="007754AA"/>
    <w:rsid w:val="00787F05"/>
    <w:rsid w:val="0079489F"/>
    <w:rsid w:val="0079668A"/>
    <w:rsid w:val="007A6C59"/>
    <w:rsid w:val="007C3F93"/>
    <w:rsid w:val="007D54FD"/>
    <w:rsid w:val="007D6EB3"/>
    <w:rsid w:val="007F1627"/>
    <w:rsid w:val="007F57DB"/>
    <w:rsid w:val="00803119"/>
    <w:rsid w:val="008041E5"/>
    <w:rsid w:val="00817B61"/>
    <w:rsid w:val="00822143"/>
    <w:rsid w:val="0084341D"/>
    <w:rsid w:val="0084763A"/>
    <w:rsid w:val="00855744"/>
    <w:rsid w:val="008643BF"/>
    <w:rsid w:val="00892C16"/>
    <w:rsid w:val="0089719C"/>
    <w:rsid w:val="008A269A"/>
    <w:rsid w:val="008A59E1"/>
    <w:rsid w:val="008B1F18"/>
    <w:rsid w:val="008B4F3D"/>
    <w:rsid w:val="008C27BA"/>
    <w:rsid w:val="008D213B"/>
    <w:rsid w:val="008E398D"/>
    <w:rsid w:val="008E7CAB"/>
    <w:rsid w:val="00900209"/>
    <w:rsid w:val="0090289B"/>
    <w:rsid w:val="009037C6"/>
    <w:rsid w:val="00914943"/>
    <w:rsid w:val="00923922"/>
    <w:rsid w:val="00923934"/>
    <w:rsid w:val="00935FB6"/>
    <w:rsid w:val="00944F67"/>
    <w:rsid w:val="00950F4A"/>
    <w:rsid w:val="00980D91"/>
    <w:rsid w:val="00981568"/>
    <w:rsid w:val="009900F1"/>
    <w:rsid w:val="00992351"/>
    <w:rsid w:val="009935D1"/>
    <w:rsid w:val="009A4029"/>
    <w:rsid w:val="009B0C91"/>
    <w:rsid w:val="009B5D7B"/>
    <w:rsid w:val="009C0992"/>
    <w:rsid w:val="009C5256"/>
    <w:rsid w:val="009E0C98"/>
    <w:rsid w:val="009F17C1"/>
    <w:rsid w:val="009F23FF"/>
    <w:rsid w:val="009F2E88"/>
    <w:rsid w:val="009F5D00"/>
    <w:rsid w:val="009F7228"/>
    <w:rsid w:val="009F7DD0"/>
    <w:rsid w:val="00A157D0"/>
    <w:rsid w:val="00A22837"/>
    <w:rsid w:val="00A23264"/>
    <w:rsid w:val="00A30828"/>
    <w:rsid w:val="00A607EA"/>
    <w:rsid w:val="00A61A3E"/>
    <w:rsid w:val="00A90605"/>
    <w:rsid w:val="00A9097C"/>
    <w:rsid w:val="00A9759A"/>
    <w:rsid w:val="00AA46A8"/>
    <w:rsid w:val="00AC03AA"/>
    <w:rsid w:val="00AC2C11"/>
    <w:rsid w:val="00AC6101"/>
    <w:rsid w:val="00AD0A11"/>
    <w:rsid w:val="00AD757F"/>
    <w:rsid w:val="00AE6C3A"/>
    <w:rsid w:val="00B0564B"/>
    <w:rsid w:val="00B17D08"/>
    <w:rsid w:val="00B37D4D"/>
    <w:rsid w:val="00B427C9"/>
    <w:rsid w:val="00B42C0E"/>
    <w:rsid w:val="00B4789E"/>
    <w:rsid w:val="00B52433"/>
    <w:rsid w:val="00B8272B"/>
    <w:rsid w:val="00B83F84"/>
    <w:rsid w:val="00B92DE0"/>
    <w:rsid w:val="00BA2033"/>
    <w:rsid w:val="00BB7BE7"/>
    <w:rsid w:val="00BC0A3C"/>
    <w:rsid w:val="00BC1A09"/>
    <w:rsid w:val="00BC2CF9"/>
    <w:rsid w:val="00BC4C50"/>
    <w:rsid w:val="00BC7253"/>
    <w:rsid w:val="00BD2956"/>
    <w:rsid w:val="00BD5EA5"/>
    <w:rsid w:val="00BF088F"/>
    <w:rsid w:val="00BF4A02"/>
    <w:rsid w:val="00BF5B20"/>
    <w:rsid w:val="00BF72FD"/>
    <w:rsid w:val="00C115A4"/>
    <w:rsid w:val="00C246A9"/>
    <w:rsid w:val="00C26CAD"/>
    <w:rsid w:val="00C3086A"/>
    <w:rsid w:val="00C3609E"/>
    <w:rsid w:val="00C36D1F"/>
    <w:rsid w:val="00C374AD"/>
    <w:rsid w:val="00C45229"/>
    <w:rsid w:val="00C6782C"/>
    <w:rsid w:val="00C7387A"/>
    <w:rsid w:val="00C80C53"/>
    <w:rsid w:val="00C83DC7"/>
    <w:rsid w:val="00C92843"/>
    <w:rsid w:val="00C974D0"/>
    <w:rsid w:val="00C97733"/>
    <w:rsid w:val="00CA350D"/>
    <w:rsid w:val="00CA37DE"/>
    <w:rsid w:val="00CC1FA7"/>
    <w:rsid w:val="00CC3117"/>
    <w:rsid w:val="00CE01EF"/>
    <w:rsid w:val="00CE24D2"/>
    <w:rsid w:val="00CF5DF3"/>
    <w:rsid w:val="00CF7D6D"/>
    <w:rsid w:val="00D12502"/>
    <w:rsid w:val="00D344D2"/>
    <w:rsid w:val="00D35420"/>
    <w:rsid w:val="00D35CC4"/>
    <w:rsid w:val="00D368C6"/>
    <w:rsid w:val="00D40201"/>
    <w:rsid w:val="00D45E1B"/>
    <w:rsid w:val="00D528A6"/>
    <w:rsid w:val="00D73A79"/>
    <w:rsid w:val="00D9112D"/>
    <w:rsid w:val="00DA1CFC"/>
    <w:rsid w:val="00DB6672"/>
    <w:rsid w:val="00DC2324"/>
    <w:rsid w:val="00DC7D7D"/>
    <w:rsid w:val="00DE0FAF"/>
    <w:rsid w:val="00DF7D8C"/>
    <w:rsid w:val="00E26130"/>
    <w:rsid w:val="00E308CF"/>
    <w:rsid w:val="00E3108E"/>
    <w:rsid w:val="00E3728E"/>
    <w:rsid w:val="00E460B7"/>
    <w:rsid w:val="00E511EB"/>
    <w:rsid w:val="00E540D9"/>
    <w:rsid w:val="00E81241"/>
    <w:rsid w:val="00E869A6"/>
    <w:rsid w:val="00E86D23"/>
    <w:rsid w:val="00E95D29"/>
    <w:rsid w:val="00EB2FED"/>
    <w:rsid w:val="00EB38A2"/>
    <w:rsid w:val="00EC1CA0"/>
    <w:rsid w:val="00EE02CE"/>
    <w:rsid w:val="00EE3253"/>
    <w:rsid w:val="00EE40B0"/>
    <w:rsid w:val="00EE7935"/>
    <w:rsid w:val="00EF6A79"/>
    <w:rsid w:val="00F06ED0"/>
    <w:rsid w:val="00F07DDC"/>
    <w:rsid w:val="00F14AD6"/>
    <w:rsid w:val="00F2535A"/>
    <w:rsid w:val="00F32975"/>
    <w:rsid w:val="00F34BF7"/>
    <w:rsid w:val="00F35B06"/>
    <w:rsid w:val="00F41248"/>
    <w:rsid w:val="00F41C4A"/>
    <w:rsid w:val="00F453AA"/>
    <w:rsid w:val="00F56EEF"/>
    <w:rsid w:val="00F71203"/>
    <w:rsid w:val="00F74A87"/>
    <w:rsid w:val="00F74EFA"/>
    <w:rsid w:val="00F80A3F"/>
    <w:rsid w:val="00F814B4"/>
    <w:rsid w:val="00F959D3"/>
    <w:rsid w:val="00FA4D05"/>
    <w:rsid w:val="00FB3107"/>
    <w:rsid w:val="00FB58AD"/>
    <w:rsid w:val="00FD27BE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1FA8E"/>
  <w15:docId w15:val="{30A983B3-C992-2F4E-99CA-2F2B9B23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EFA"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8657C"/>
    <w:pPr>
      <w:spacing w:after="240" w:line="280" w:lineRule="atLeast"/>
      <w:outlineLvl w:val="0"/>
    </w:pPr>
    <w:rPr>
      <w:rFonts w:ascii="Arial" w:hAnsi="Arial"/>
      <w:b/>
      <w:color w:val="005351"/>
      <w:sz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1D1E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0C1D1E"/>
    <w:pPr>
      <w:tabs>
        <w:tab w:val="center" w:pos="4986"/>
        <w:tab w:val="right" w:pos="9972"/>
      </w:tabs>
      <w:jc w:val="center"/>
    </w:pPr>
    <w:rPr>
      <w:noProof/>
      <w:color w:val="EA5167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8657C"/>
    <w:rPr>
      <w:rFonts w:ascii="Arial" w:hAnsi="Arial"/>
      <w:b/>
      <w:color w:val="005351"/>
      <w:sz w:val="40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C1D1E"/>
    <w:rPr>
      <w:rFonts w:ascii="Corbel" w:eastAsiaTheme="majorEastAsia" w:hAnsi="Corbel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semiHidden/>
    <w:qFormat/>
    <w:rsid w:val="007423C7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F7D6D"/>
    <w:rPr>
      <w:rFonts w:ascii="Corbel" w:hAnsi="Corbel"/>
      <w:noProof/>
      <w:color w:val="EA5167"/>
      <w:sz w:val="18"/>
      <w:szCs w:val="24"/>
    </w:rPr>
  </w:style>
  <w:style w:type="paragraph" w:customStyle="1" w:styleId="Punktliste">
    <w:name w:val="Punktliste"/>
    <w:basedOn w:val="Listeafsnit"/>
    <w:uiPriority w:val="2"/>
    <w:semiHidden/>
    <w:qFormat/>
    <w:rsid w:val="007423C7"/>
    <w:pPr>
      <w:keepNext/>
      <w:widowControl w:val="0"/>
      <w:numPr>
        <w:numId w:val="1"/>
      </w:numPr>
    </w:pPr>
  </w:style>
  <w:style w:type="paragraph" w:styleId="Afsenderadresse">
    <w:name w:val="envelope return"/>
    <w:basedOn w:val="Normal"/>
    <w:semiHidden/>
    <w:rsid w:val="005844BA"/>
    <w:pPr>
      <w:spacing w:line="220" w:lineRule="atLeast"/>
    </w:pPr>
    <w:rPr>
      <w:rFonts w:eastAsiaTheme="majorEastAsia" w:cstheme="majorBidi"/>
      <w:sz w:val="15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paragraph" w:customStyle="1" w:styleId="Datoetiket">
    <w:name w:val="Datoetiket"/>
    <w:basedOn w:val="Normal"/>
    <w:next w:val="Normal"/>
    <w:uiPriority w:val="2"/>
    <w:semiHidden/>
    <w:qFormat/>
    <w:rsid w:val="000C1D1E"/>
    <w:pPr>
      <w:framePr w:hSpace="142" w:wrap="around" w:vAnchor="page" w:hAnchor="page" w:x="8546" w:y="6096"/>
    </w:pPr>
    <w:rPr>
      <w:b/>
      <w:color w:val="EA5167"/>
    </w:rPr>
  </w:style>
  <w:style w:type="paragraph" w:customStyle="1" w:styleId="BasicParagraph">
    <w:name w:val="[Basic Paragraph]"/>
    <w:basedOn w:val="Normal"/>
    <w:uiPriority w:val="99"/>
    <w:rsid w:val="00BF72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brd">
    <w:name w:val="brød"/>
    <w:basedOn w:val="Normal"/>
    <w:uiPriority w:val="99"/>
    <w:rsid w:val="00BF72FD"/>
    <w:pPr>
      <w:autoSpaceDE w:val="0"/>
      <w:autoSpaceDN w:val="0"/>
      <w:adjustRightInd w:val="0"/>
      <w:spacing w:line="260" w:lineRule="atLeast"/>
      <w:textAlignment w:val="center"/>
    </w:pPr>
    <w:rPr>
      <w:rFonts w:cs="Montserrat"/>
      <w:color w:val="000000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BF72FD"/>
    <w:rPr>
      <w:color w:val="605E5C"/>
      <w:shd w:val="clear" w:color="auto" w:fill="E1DFDD"/>
    </w:rPr>
  </w:style>
  <w:style w:type="character" w:styleId="Sidetal">
    <w:name w:val="page number"/>
    <w:basedOn w:val="Standardskrifttypeiafsnit"/>
    <w:semiHidden/>
    <w:unhideWhenUsed/>
    <w:rsid w:val="00C36D1F"/>
  </w:style>
  <w:style w:type="character" w:styleId="BesgtLink">
    <w:name w:val="FollowedHyperlink"/>
    <w:basedOn w:val="Standardskrifttypeiafsnit"/>
    <w:semiHidden/>
    <w:unhideWhenUsed/>
    <w:rsid w:val="00B42C0E"/>
    <w:rPr>
      <w:color w:val="954F72" w:themeColor="followedHyperlink"/>
      <w:u w:val="single"/>
    </w:rPr>
  </w:style>
  <w:style w:type="character" w:styleId="Fremhv">
    <w:name w:val="Emphasis"/>
    <w:basedOn w:val="Standardskrifttypeiafsnit"/>
    <w:uiPriority w:val="20"/>
    <w:qFormat/>
    <w:rsid w:val="00980D91"/>
    <w:rPr>
      <w:i/>
      <w:iCs/>
    </w:rPr>
  </w:style>
  <w:style w:type="paragraph" w:customStyle="1" w:styleId="Brd0">
    <w:name w:val="Brød"/>
    <w:basedOn w:val="Normal"/>
    <w:uiPriority w:val="99"/>
    <w:rsid w:val="00E540D9"/>
    <w:pPr>
      <w:autoSpaceDE w:val="0"/>
      <w:autoSpaceDN w:val="0"/>
      <w:adjustRightInd w:val="0"/>
      <w:spacing w:line="280" w:lineRule="atLeast"/>
      <w:textAlignment w:val="center"/>
    </w:pPr>
    <w:rPr>
      <w:rFonts w:ascii="Gotham" w:hAnsi="Gotham" w:cs="Gotham"/>
      <w:color w:val="000000"/>
      <w:szCs w:val="20"/>
    </w:rPr>
  </w:style>
  <w:style w:type="paragraph" w:styleId="Brdtekst">
    <w:name w:val="Body Text"/>
    <w:basedOn w:val="Normal"/>
    <w:link w:val="BrdtekstTegn"/>
    <w:qFormat/>
    <w:rsid w:val="00F74EFA"/>
    <w:pPr>
      <w:spacing w:before="180" w:after="180"/>
    </w:pPr>
  </w:style>
  <w:style w:type="character" w:customStyle="1" w:styleId="BrdtekstTegn">
    <w:name w:val="Brødtekst Tegn"/>
    <w:basedOn w:val="Standardskrifttypeiafsnit"/>
    <w:link w:val="Brdtekst"/>
    <w:rsid w:val="00F74EFA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Brdtekst"/>
    <w:next w:val="Brdtekst"/>
    <w:qFormat/>
    <w:rsid w:val="00F74EFA"/>
  </w:style>
  <w:style w:type="paragraph" w:customStyle="1" w:styleId="Compact">
    <w:name w:val="Compact"/>
    <w:basedOn w:val="Brdtekst"/>
    <w:qFormat/>
    <w:rsid w:val="00F74EFA"/>
    <w:pPr>
      <w:spacing w:before="36" w:after="36"/>
    </w:pPr>
  </w:style>
  <w:style w:type="paragraph" w:styleId="Bibliografi">
    <w:name w:val="Bibliography"/>
    <w:basedOn w:val="Normal"/>
    <w:qFormat/>
    <w:rsid w:val="00F74EFA"/>
    <w:rPr>
      <w:rFonts w:ascii="Arial" w:hAnsi="Arial"/>
    </w:rPr>
  </w:style>
  <w:style w:type="table" w:styleId="Tabelgitter-lys">
    <w:name w:val="Grid Table Light"/>
    <w:basedOn w:val="Tabel-Normal"/>
    <w:rsid w:val="00F74EFA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mmunikation/Library/Group%20Containers/UBF8T346G9.Office/User%20Content.localized/Templates.localized/Kirkefondet%20-%20Brev%20grafik.dotx" TargetMode="Externa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5433C5-3441-E24A-99A2-A8EE3876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Kirkefondet - Brev grafik.dotx</Template>
  <TotalTime>3</TotalTime>
  <Pages>2</Pages>
  <Words>192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Hillerød Forsyning A/S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Microsoft Office User</dc:creator>
  <cp:lastModifiedBy>Malte Ystrøm Madsen</cp:lastModifiedBy>
  <cp:revision>1</cp:revision>
  <cp:lastPrinted>2023-03-30T09:15:00Z</cp:lastPrinted>
  <dcterms:created xsi:type="dcterms:W3CDTF">2026-01-07T08:31:00Z</dcterms:created>
  <dcterms:modified xsi:type="dcterms:W3CDTF">2026-01-07T08:36:00Z</dcterms:modified>
</cp:coreProperties>
</file>